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F6" w:rsidRDefault="00E715F6" w:rsidP="00D05FC6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>附件二</w:t>
      </w:r>
    </w:p>
    <w:p w:rsidR="00E715F6" w:rsidRDefault="00E715F6" w:rsidP="00D84F1D">
      <w:pPr>
        <w:jc w:val="center"/>
        <w:rPr>
          <w:rFonts w:ascii="宋体" w:cs="Times New Roman"/>
          <w:b/>
          <w:bCs/>
          <w:sz w:val="36"/>
          <w:szCs w:val="36"/>
        </w:rPr>
      </w:pPr>
      <w:r w:rsidRPr="0069006F">
        <w:rPr>
          <w:rFonts w:ascii="宋体" w:hAnsi="宋体" w:cs="宋体" w:hint="eastAsia"/>
          <w:b/>
          <w:bCs/>
          <w:sz w:val="36"/>
          <w:szCs w:val="36"/>
        </w:rPr>
        <w:t>《医师定期考核实施效果评价研究》调研问卷</w:t>
      </w:r>
    </w:p>
    <w:p w:rsidR="00E715F6" w:rsidRPr="0069006F" w:rsidRDefault="00E715F6" w:rsidP="00D84F1D">
      <w:pPr>
        <w:rPr>
          <w:rFonts w:cs="Times New Roman"/>
          <w:sz w:val="36"/>
          <w:szCs w:val="36"/>
        </w:rPr>
      </w:pPr>
    </w:p>
    <w:p w:rsidR="00E715F6" w:rsidRDefault="00E715F6" w:rsidP="00E9512A">
      <w:pPr>
        <w:pStyle w:val="NormalWeb"/>
        <w:shd w:val="clear" w:color="auto" w:fill="FFFFFF"/>
        <w:spacing w:before="0" w:beforeAutospacing="0" w:afterLines="100" w:afterAutospacing="0" w:line="460" w:lineRule="exact"/>
        <w:ind w:firstLine="482"/>
        <w:rPr>
          <w:rFonts w:cs="Times New Roman"/>
          <w:sz w:val="28"/>
          <w:szCs w:val="28"/>
        </w:rPr>
      </w:pPr>
      <w:r w:rsidRPr="0069006F">
        <w:rPr>
          <w:rFonts w:hint="eastAsia"/>
          <w:b/>
          <w:bCs/>
          <w:sz w:val="28"/>
          <w:szCs w:val="28"/>
        </w:rPr>
        <w:t>导语：</w:t>
      </w:r>
      <w:r>
        <w:rPr>
          <w:rFonts w:hint="eastAsia"/>
          <w:sz w:val="28"/>
          <w:szCs w:val="28"/>
        </w:rPr>
        <w:t>根据《中华人民共</w:t>
      </w:r>
      <w:smartTag w:uri="urn:schemas-microsoft-com:office:smarttags" w:element="PersonName">
        <w:smartTagPr>
          <w:attr w:name="ProductID" w:val="和国执业"/>
        </w:smartTagPr>
        <w:r>
          <w:rPr>
            <w:rFonts w:hint="eastAsia"/>
            <w:sz w:val="28"/>
            <w:szCs w:val="28"/>
          </w:rPr>
          <w:t>和国执业</w:t>
        </w:r>
      </w:smartTag>
      <w:r>
        <w:rPr>
          <w:rFonts w:hint="eastAsia"/>
          <w:sz w:val="28"/>
          <w:szCs w:val="28"/>
        </w:rPr>
        <w:t>医师法》的相关规定，应当</w:t>
      </w:r>
      <w:r w:rsidRPr="003D6836">
        <w:rPr>
          <w:rFonts w:hint="eastAsia"/>
          <w:sz w:val="28"/>
          <w:szCs w:val="28"/>
        </w:rPr>
        <w:t>按照医师执业标准，对</w:t>
      </w:r>
      <w:r>
        <w:rPr>
          <w:rFonts w:hint="eastAsia"/>
          <w:sz w:val="28"/>
          <w:szCs w:val="28"/>
        </w:rPr>
        <w:t>医师进行定期考核。其目的是通过定期考核帮助医师这个特殊行业更好的规范执业，保持应有的执业素质和执业水平，保障医疗质量和医疗安全，更好的为人民健康服务。医师定期考核工作已经实施九年，为了更好的适</w:t>
      </w:r>
      <w:smartTag w:uri="urn:schemas-microsoft-com:office:smarttags" w:element="PersonName">
        <w:smartTagPr>
          <w:attr w:name="ProductID" w:val="应当前"/>
        </w:smartTagPr>
        <w:r>
          <w:rPr>
            <w:rFonts w:hint="eastAsia"/>
            <w:sz w:val="28"/>
            <w:szCs w:val="28"/>
          </w:rPr>
          <w:t>应当前</w:t>
        </w:r>
      </w:smartTag>
      <w:r>
        <w:rPr>
          <w:rFonts w:hint="eastAsia"/>
          <w:sz w:val="28"/>
          <w:szCs w:val="28"/>
        </w:rPr>
        <w:t>医师队伍建设和发展要求，</w:t>
      </w:r>
      <w:r w:rsidRPr="0069006F">
        <w:rPr>
          <w:rFonts w:hint="eastAsia"/>
          <w:sz w:val="28"/>
          <w:szCs w:val="28"/>
        </w:rPr>
        <w:t>使定考工作从考核内容、方法、流程等环节设计上更贴合医师及医疗机构诉求，受国家卫生计生委委托</w:t>
      </w:r>
      <w:r>
        <w:rPr>
          <w:rFonts w:hint="eastAsia"/>
          <w:sz w:val="28"/>
          <w:szCs w:val="28"/>
        </w:rPr>
        <w:t>，中</w:t>
      </w:r>
      <w:smartTag w:uri="urn:schemas-microsoft-com:office:smarttags" w:element="PersonName">
        <w:smartTagPr>
          <w:attr w:name="ProductID" w:val="国"/>
        </w:smartTagPr>
        <w:r>
          <w:rPr>
            <w:rFonts w:hint="eastAsia"/>
            <w:sz w:val="28"/>
            <w:szCs w:val="28"/>
          </w:rPr>
          <w:t>国</w:t>
        </w:r>
      </w:smartTag>
      <w:r>
        <w:rPr>
          <w:rFonts w:hint="eastAsia"/>
          <w:sz w:val="28"/>
          <w:szCs w:val="28"/>
        </w:rPr>
        <w:t>医师协会正在进行</w:t>
      </w:r>
      <w:r w:rsidRPr="0069006F">
        <w:rPr>
          <w:rFonts w:hint="eastAsia"/>
          <w:sz w:val="28"/>
          <w:szCs w:val="28"/>
        </w:rPr>
        <w:t>《医师定期考核实施效果评价研究》</w:t>
      </w:r>
      <w:r>
        <w:rPr>
          <w:rFonts w:hint="eastAsia"/>
          <w:sz w:val="28"/>
          <w:szCs w:val="28"/>
        </w:rPr>
        <w:t>，本次问卷调查是此项研究工作的重要内容。请您抽出宝贵的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分钟时间认真填写问卷，您的观点和见解将直接影响研究结果，对国家相关政策的进一步完善具有十分重要的意义。感谢您的参与和对定期考核工作的大力支持！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1"/>
      </w:tblGrid>
      <w:tr w:rsidR="00E715F6" w:rsidRPr="00CD4AD6">
        <w:trPr>
          <w:trHeight w:val="794"/>
          <w:jc w:val="center"/>
        </w:trPr>
        <w:tc>
          <w:tcPr>
            <w:tcW w:w="8581" w:type="dxa"/>
          </w:tcPr>
          <w:p w:rsidR="00E715F6" w:rsidRPr="00CD4AD6" w:rsidRDefault="00E715F6" w:rsidP="00E9512A">
            <w:pPr>
              <w:spacing w:beforeLines="100"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您的年龄：</w:t>
            </w:r>
            <w:r w:rsidRPr="00CD4AD6">
              <w:rPr>
                <w:sz w:val="24"/>
                <w:szCs w:val="24"/>
              </w:rPr>
              <w:t xml:space="preserve"> </w:t>
            </w:r>
            <w:r w:rsidRPr="00CD4AD6">
              <w:rPr>
                <w:sz w:val="24"/>
                <w:szCs w:val="24"/>
                <w:u w:val="single"/>
              </w:rPr>
              <w:t xml:space="preserve">     </w:t>
            </w:r>
            <w:r w:rsidRPr="00CD4AD6">
              <w:rPr>
                <w:rFonts w:cs="宋体" w:hint="eastAsia"/>
                <w:sz w:val="24"/>
                <w:szCs w:val="24"/>
              </w:rPr>
              <w:t>岁</w:t>
            </w:r>
            <w:r w:rsidRPr="00CD4AD6">
              <w:rPr>
                <w:sz w:val="24"/>
                <w:szCs w:val="24"/>
              </w:rPr>
              <w:t xml:space="preserve">        </w:t>
            </w:r>
            <w:r w:rsidRPr="00CD4AD6">
              <w:rPr>
                <w:rFonts w:cs="宋体" w:hint="eastAsia"/>
                <w:sz w:val="24"/>
                <w:szCs w:val="24"/>
              </w:rPr>
              <w:t>性别：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男</w:t>
            </w:r>
            <w:r w:rsidRPr="00CD4AD6">
              <w:rPr>
                <w:rFonts w:ascii="华文楷体" w:eastAsia="华文楷体" w:hAnsi="华文楷体" w:cs="华文楷体"/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女</w:t>
            </w:r>
          </w:p>
          <w:p w:rsidR="00E715F6" w:rsidRPr="00CD4AD6" w:rsidRDefault="00E715F6" w:rsidP="002A4D8D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学历：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研究生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本科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大专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大专以下</w:t>
            </w:r>
          </w:p>
          <w:p w:rsidR="00E715F6" w:rsidRPr="00CD4AD6" w:rsidRDefault="00E715F6" w:rsidP="002A4D8D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级别：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执业医师</w:t>
            </w:r>
            <w:r w:rsidRPr="00CD4AD6">
              <w:rPr>
                <w:rFonts w:ascii="华文楷体" w:eastAsia="华文楷体" w:hAnsi="华文楷体" w:cs="华文楷体"/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执业助理医师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职称：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初级</w:t>
            </w:r>
            <w:r w:rsidRPr="00CD4AD6">
              <w:rPr>
                <w:rFonts w:ascii="华文楷体" w:eastAsia="华文楷体" w:hAnsi="华文楷体" w:cs="华文楷体"/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中级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副高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正高级</w:t>
            </w:r>
          </w:p>
          <w:p w:rsidR="00E715F6" w:rsidRPr="00CD4AD6" w:rsidRDefault="00E715F6" w:rsidP="001C764F">
            <w:pPr>
              <w:spacing w:line="520" w:lineRule="exact"/>
              <w:jc w:val="left"/>
              <w:rPr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所在医疗卫生机构所属区域：</w:t>
            </w:r>
            <w:r w:rsidRPr="00CD4AD6">
              <w:rPr>
                <w:sz w:val="24"/>
                <w:szCs w:val="24"/>
                <w:u w:val="single"/>
              </w:rPr>
              <w:t xml:space="preserve">          </w:t>
            </w:r>
            <w:r w:rsidRPr="00CD4AD6">
              <w:rPr>
                <w:rFonts w:cs="宋体" w:hint="eastAsia"/>
                <w:sz w:val="24"/>
                <w:szCs w:val="24"/>
              </w:rPr>
              <w:t>省</w:t>
            </w:r>
            <w:r w:rsidRPr="00CD4AD6">
              <w:rPr>
                <w:sz w:val="24"/>
                <w:szCs w:val="24"/>
              </w:rPr>
              <w:t>/</w:t>
            </w:r>
            <w:r w:rsidRPr="00CD4AD6">
              <w:rPr>
                <w:rFonts w:cs="宋体" w:hint="eastAsia"/>
                <w:sz w:val="24"/>
                <w:szCs w:val="24"/>
              </w:rPr>
              <w:t>自治区</w:t>
            </w:r>
            <w:r w:rsidRPr="00CD4AD6">
              <w:rPr>
                <w:sz w:val="24"/>
                <w:szCs w:val="24"/>
              </w:rPr>
              <w:t>/</w:t>
            </w:r>
            <w:r w:rsidRPr="00CD4AD6">
              <w:rPr>
                <w:rFonts w:cs="宋体" w:hint="eastAsia"/>
                <w:sz w:val="24"/>
                <w:szCs w:val="24"/>
              </w:rPr>
              <w:t>直辖市</w:t>
            </w:r>
            <w:r w:rsidRPr="00CD4AD6">
              <w:rPr>
                <w:sz w:val="24"/>
                <w:szCs w:val="24"/>
                <w:u w:val="single"/>
              </w:rPr>
              <w:t xml:space="preserve">          </w:t>
            </w:r>
            <w:r w:rsidRPr="00CD4AD6">
              <w:rPr>
                <w:rFonts w:cs="宋体" w:hint="eastAsia"/>
                <w:sz w:val="24"/>
                <w:szCs w:val="24"/>
              </w:rPr>
              <w:t>市</w:t>
            </w:r>
            <w:r w:rsidRPr="00CD4AD6">
              <w:rPr>
                <w:sz w:val="24"/>
                <w:szCs w:val="24"/>
              </w:rPr>
              <w:t xml:space="preserve"> 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所在医疗卫生机构分类：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□医院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□基层医疗卫生机构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□专业公共卫生机构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□其他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医院分类：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□综合医院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□专科医院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□中医类别（包括中西医结合、民族医）</w:t>
            </w:r>
            <w:r w:rsidRPr="00CD4AD6">
              <w:rPr>
                <w:sz w:val="24"/>
                <w:szCs w:val="24"/>
              </w:rPr>
              <w:t xml:space="preserve"> </w:t>
            </w:r>
            <w:r w:rsidRPr="00CD4AD6">
              <w:rPr>
                <w:rFonts w:cs="宋体" w:hint="eastAsia"/>
                <w:sz w:val="24"/>
                <w:szCs w:val="24"/>
              </w:rPr>
              <w:t>□其他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医院经济类型：□公立医院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cs="宋体" w:hint="eastAsia"/>
                <w:sz w:val="24"/>
                <w:szCs w:val="24"/>
              </w:rPr>
              <w:t>□非公立医院</w:t>
            </w:r>
          </w:p>
          <w:p w:rsidR="00E715F6" w:rsidRPr="00CD4AD6" w:rsidRDefault="00E715F6" w:rsidP="007D4CC7">
            <w:pPr>
              <w:spacing w:line="520" w:lineRule="exact"/>
              <w:jc w:val="left"/>
              <w:rPr>
                <w:rFonts w:cs="Times New Roman"/>
                <w:sz w:val="24"/>
                <w:szCs w:val="24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医院等级：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三级</w:t>
            </w:r>
            <w:r w:rsidRPr="00CD4AD6">
              <w:rPr>
                <w:sz w:val="24"/>
                <w:szCs w:val="24"/>
              </w:rPr>
              <w:t xml:space="preserve"> 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二级</w:t>
            </w:r>
            <w:r w:rsidRPr="00CD4AD6">
              <w:rPr>
                <w:sz w:val="24"/>
                <w:szCs w:val="24"/>
              </w:rPr>
              <w:t xml:space="preserve"> </w:t>
            </w:r>
            <w:r w:rsidRPr="00CD4AD6">
              <w:rPr>
                <w:rFonts w:ascii="华文楷体" w:eastAsia="华文楷体" w:hAnsi="华文楷体" w:cs="华文楷体"/>
                <w:sz w:val="24"/>
                <w:szCs w:val="24"/>
              </w:rPr>
              <w:t xml:space="preserve">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一级</w:t>
            </w:r>
            <w:r w:rsidRPr="00CD4AD6">
              <w:rPr>
                <w:sz w:val="24"/>
                <w:szCs w:val="24"/>
              </w:rPr>
              <w:t xml:space="preserve"> </w:t>
            </w:r>
            <w:r w:rsidRPr="00CD4AD6">
              <w:rPr>
                <w:rFonts w:ascii="华文楷体" w:eastAsia="华文楷体" w:hAnsi="华文楷体" w:cs="华文楷体"/>
                <w:sz w:val="24"/>
                <w:szCs w:val="24"/>
              </w:rPr>
              <w:t xml:space="preserve"> </w:t>
            </w:r>
            <w:r w:rsidRPr="00CD4AD6">
              <w:rPr>
                <w:rFonts w:ascii="华文楷体" w:eastAsia="华文楷体" w:hAnsi="华文楷体" w:cs="华文楷体" w:hint="eastAsia"/>
                <w:sz w:val="24"/>
                <w:szCs w:val="24"/>
              </w:rPr>
              <w:t>□</w:t>
            </w:r>
            <w:r w:rsidRPr="00CD4AD6">
              <w:rPr>
                <w:rFonts w:cs="宋体" w:hint="eastAsia"/>
                <w:sz w:val="24"/>
                <w:szCs w:val="24"/>
              </w:rPr>
              <w:t>未评级</w:t>
            </w:r>
          </w:p>
          <w:p w:rsidR="00E715F6" w:rsidRPr="00CD4AD6" w:rsidRDefault="00E715F6" w:rsidP="00954E2A">
            <w:pPr>
              <w:spacing w:line="520" w:lineRule="exact"/>
              <w:jc w:val="left"/>
              <w:rPr>
                <w:rFonts w:cs="Times New Roman"/>
              </w:rPr>
            </w:pPr>
            <w:r w:rsidRPr="00CD4AD6">
              <w:rPr>
                <w:rFonts w:cs="宋体" w:hint="eastAsia"/>
                <w:sz w:val="24"/>
                <w:szCs w:val="24"/>
              </w:rPr>
              <w:t>是否为教学医院：□是</w:t>
            </w:r>
            <w:r w:rsidRPr="00CD4AD6">
              <w:rPr>
                <w:sz w:val="24"/>
                <w:szCs w:val="24"/>
              </w:rPr>
              <w:t xml:space="preserve">   </w:t>
            </w:r>
            <w:r w:rsidRPr="00CD4AD6">
              <w:rPr>
                <w:rFonts w:cs="宋体" w:hint="eastAsia"/>
                <w:sz w:val="24"/>
                <w:szCs w:val="24"/>
              </w:rPr>
              <w:t>□否</w:t>
            </w:r>
          </w:p>
        </w:tc>
      </w:tr>
    </w:tbl>
    <w:p w:rsidR="00E715F6" w:rsidRDefault="00E715F6" w:rsidP="007D4ACC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br w:type="page"/>
      </w:r>
      <w:r>
        <w:rPr>
          <w:rFonts w:ascii="宋体" w:hAnsi="宋体" w:cs="宋体"/>
          <w:sz w:val="28"/>
          <w:szCs w:val="28"/>
        </w:rPr>
        <w:t>1.</w:t>
      </w:r>
      <w:r w:rsidRPr="0069006F">
        <w:rPr>
          <w:rFonts w:ascii="宋体" w:hAnsi="宋体" w:cs="宋体" w:hint="eastAsia"/>
          <w:sz w:val="28"/>
          <w:szCs w:val="28"/>
        </w:rPr>
        <w:t>您参加</w:t>
      </w:r>
      <w:r>
        <w:rPr>
          <w:rFonts w:ascii="宋体" w:hAnsi="宋体" w:cs="宋体" w:hint="eastAsia"/>
          <w:sz w:val="28"/>
          <w:szCs w:val="28"/>
        </w:rPr>
        <w:t>医师定期</w:t>
      </w:r>
      <w:r w:rsidRPr="0069006F">
        <w:rPr>
          <w:rFonts w:ascii="宋体" w:hAnsi="宋体" w:cs="宋体" w:hint="eastAsia"/>
          <w:sz w:val="28"/>
          <w:szCs w:val="28"/>
        </w:rPr>
        <w:t>考核的次数是：</w:t>
      </w:r>
    </w:p>
    <w:p w:rsidR="00E715F6" w:rsidRDefault="00E715F6" w:rsidP="0093223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 w:rsidRPr="0069006F">
        <w:rPr>
          <w:rFonts w:ascii="宋体" w:hAnsi="宋体" w:cs="宋体"/>
          <w:sz w:val="28"/>
          <w:szCs w:val="28"/>
        </w:rPr>
        <w:t>1</w:t>
      </w:r>
      <w:r w:rsidRPr="0069006F">
        <w:rPr>
          <w:rFonts w:ascii="宋体" w:hAnsi="宋体" w:cs="宋体" w:hint="eastAsia"/>
          <w:sz w:val="28"/>
          <w:szCs w:val="28"/>
        </w:rPr>
        <w:t>次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B.</w:t>
      </w:r>
      <w:r w:rsidRPr="0069006F">
        <w:rPr>
          <w:rFonts w:ascii="宋体" w:hAnsi="宋体" w:cs="宋体"/>
          <w:sz w:val="28"/>
          <w:szCs w:val="28"/>
        </w:rPr>
        <w:t>2</w:t>
      </w:r>
      <w:r w:rsidRPr="0069006F">
        <w:rPr>
          <w:rFonts w:ascii="宋体" w:hAnsi="宋体" w:cs="宋体" w:hint="eastAsia"/>
          <w:sz w:val="28"/>
          <w:szCs w:val="28"/>
        </w:rPr>
        <w:t>次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C.</w:t>
      </w:r>
      <w:r w:rsidRPr="0069006F">
        <w:rPr>
          <w:rFonts w:ascii="宋体" w:hAnsi="宋体" w:cs="宋体"/>
          <w:sz w:val="28"/>
          <w:szCs w:val="28"/>
        </w:rPr>
        <w:t>3</w:t>
      </w:r>
      <w:r w:rsidRPr="0069006F">
        <w:rPr>
          <w:rFonts w:ascii="宋体" w:hAnsi="宋体" w:cs="宋体" w:hint="eastAsia"/>
          <w:sz w:val="28"/>
          <w:szCs w:val="28"/>
        </w:rPr>
        <w:t>次</w:t>
      </w:r>
      <w:r>
        <w:rPr>
          <w:rFonts w:ascii="宋体" w:hAnsi="宋体" w:cs="宋体" w:hint="eastAsia"/>
          <w:sz w:val="28"/>
          <w:szCs w:val="28"/>
        </w:rPr>
        <w:t>及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次以上</w:t>
      </w:r>
    </w:p>
    <w:p w:rsidR="00E715F6" w:rsidRDefault="00E715F6" w:rsidP="00D677FB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cs="宋体"/>
          <w:sz w:val="28"/>
          <w:szCs w:val="28"/>
        </w:rPr>
        <w:t>.</w:t>
      </w:r>
      <w:r w:rsidRPr="00D677F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最近一个周期您参加了哪个类别的考核？</w:t>
      </w:r>
    </w:p>
    <w:p w:rsidR="00E715F6" w:rsidRDefault="00E715F6" w:rsidP="00D677FB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 w:rsidRPr="004D2DCC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临床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口腔</w:t>
      </w:r>
      <w:r>
        <w:rPr>
          <w:rFonts w:ascii="宋体" w:hAnsi="宋体" w:cs="宋体"/>
          <w:sz w:val="28"/>
          <w:szCs w:val="28"/>
        </w:rPr>
        <w:t xml:space="preserve"> 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C.</w:t>
      </w:r>
      <w:r w:rsidRPr="004D2DCC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中医</w:t>
      </w:r>
      <w:r>
        <w:rPr>
          <w:rFonts w:ascii="宋体" w:hAnsi="宋体" w:cs="宋体"/>
          <w:sz w:val="28"/>
          <w:szCs w:val="28"/>
        </w:rPr>
        <w:t xml:space="preserve">  D. </w:t>
      </w:r>
      <w:r>
        <w:rPr>
          <w:rFonts w:ascii="宋体" w:hAnsi="宋体" w:cs="宋体" w:hint="eastAsia"/>
          <w:sz w:val="28"/>
          <w:szCs w:val="28"/>
        </w:rPr>
        <w:t>公共卫生</w:t>
      </w:r>
    </w:p>
    <w:p w:rsidR="00E715F6" w:rsidRPr="002162A5" w:rsidRDefault="00E715F6" w:rsidP="0093223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如果您参加的是分专业的考核，您的考核专业是</w:t>
      </w:r>
      <w:r>
        <w:rPr>
          <w:rFonts w:ascii="宋体" w:hAnsi="宋体" w:cs="宋体"/>
          <w:sz w:val="28"/>
          <w:szCs w:val="28"/>
        </w:rPr>
        <w:t>_________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 w:rsidRPr="00942B2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您是否知道，参加定期考核是医师的义务？</w:t>
      </w:r>
    </w:p>
    <w:p w:rsidR="00E715F6" w:rsidRDefault="00E715F6" w:rsidP="0093223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如果无正当理由不参加考核，您知道会被怎样处理吗？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</w:t>
      </w:r>
      <w:r w:rsidRPr="00F62A7A">
        <w:rPr>
          <w:rFonts w:ascii="宋体" w:cs="宋体"/>
          <w:sz w:val="28"/>
          <w:szCs w:val="28"/>
        </w:rPr>
        <w:t>.</w:t>
      </w:r>
      <w:r w:rsidRPr="00F62A7A">
        <w:rPr>
          <w:rFonts w:ascii="宋体" w:hAnsi="宋体" w:cs="宋体" w:hint="eastAsia"/>
          <w:sz w:val="28"/>
          <w:szCs w:val="28"/>
        </w:rPr>
        <w:t>继续行医</w:t>
      </w:r>
      <w:r w:rsidRPr="00F62A7A">
        <w:rPr>
          <w:rFonts w:ascii="宋体" w:hAnsi="宋体" w:cs="宋体"/>
          <w:sz w:val="28"/>
          <w:szCs w:val="28"/>
        </w:rPr>
        <w:t xml:space="preserve">   B.</w:t>
      </w:r>
      <w:r w:rsidRPr="00F62A7A">
        <w:rPr>
          <w:rFonts w:ascii="宋体" w:hAnsi="宋体" w:cs="宋体" w:hint="eastAsia"/>
          <w:sz w:val="28"/>
          <w:szCs w:val="28"/>
        </w:rPr>
        <w:t>培训后再次参加考核</w:t>
      </w:r>
      <w:r w:rsidRPr="00F62A7A">
        <w:rPr>
          <w:rFonts w:ascii="宋体" w:hAnsi="宋体" w:cs="宋体"/>
          <w:sz w:val="28"/>
          <w:szCs w:val="28"/>
        </w:rPr>
        <w:t xml:space="preserve">   C.</w:t>
      </w:r>
      <w:r>
        <w:rPr>
          <w:rFonts w:ascii="宋体" w:hAnsi="宋体" w:cs="宋体" w:hint="eastAsia"/>
          <w:sz w:val="28"/>
          <w:szCs w:val="28"/>
        </w:rPr>
        <w:t>被</w:t>
      </w:r>
      <w:r w:rsidRPr="00F62A7A">
        <w:rPr>
          <w:rFonts w:ascii="宋体" w:hAnsi="宋体" w:cs="宋体" w:hint="eastAsia"/>
          <w:sz w:val="28"/>
          <w:szCs w:val="28"/>
        </w:rPr>
        <w:t>注销注册</w:t>
      </w:r>
    </w:p>
    <w:p w:rsidR="00E715F6" w:rsidRPr="0069006F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 w:rsidRPr="0069006F">
        <w:rPr>
          <w:rFonts w:ascii="宋体" w:cs="宋体"/>
          <w:sz w:val="28"/>
          <w:szCs w:val="28"/>
        </w:rPr>
        <w:t>.</w:t>
      </w:r>
      <w:r w:rsidRPr="00942B2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您是否知道，</w:t>
      </w:r>
      <w:r w:rsidRPr="0069006F">
        <w:rPr>
          <w:rFonts w:ascii="宋体" w:hAnsi="宋体" w:cs="宋体" w:hint="eastAsia"/>
          <w:sz w:val="28"/>
          <w:szCs w:val="28"/>
        </w:rPr>
        <w:t>定期考核不合格</w:t>
      </w:r>
      <w:r>
        <w:rPr>
          <w:rFonts w:ascii="宋体" w:hAnsi="宋体" w:cs="宋体" w:hint="eastAsia"/>
          <w:sz w:val="28"/>
          <w:szCs w:val="28"/>
        </w:rPr>
        <w:t>的医师经再次考核后仍不合格，应由行政部门注销</w:t>
      </w:r>
      <w:r w:rsidRPr="0069006F">
        <w:rPr>
          <w:rFonts w:ascii="宋体" w:hAnsi="宋体" w:cs="宋体" w:hint="eastAsia"/>
          <w:sz w:val="28"/>
          <w:szCs w:val="28"/>
        </w:rPr>
        <w:t>注册</w:t>
      </w:r>
      <w:r>
        <w:rPr>
          <w:rFonts w:ascii="宋体" w:hAnsi="宋体" w:cs="宋体" w:hint="eastAsia"/>
          <w:sz w:val="28"/>
          <w:szCs w:val="28"/>
        </w:rPr>
        <w:t>？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 w:rsidRPr="0069006F"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>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Pr="0069006F">
        <w:rPr>
          <w:rFonts w:ascii="宋体" w:cs="宋体"/>
          <w:sz w:val="28"/>
          <w:szCs w:val="28"/>
        </w:rPr>
        <w:t>.</w:t>
      </w:r>
      <w:r w:rsidRPr="00D677F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《医师</w:t>
      </w:r>
      <w:r w:rsidRPr="00193FBA">
        <w:rPr>
          <w:rFonts w:ascii="宋体" w:hAnsi="宋体" w:cs="宋体" w:hint="eastAsia"/>
          <w:sz w:val="28"/>
          <w:szCs w:val="28"/>
        </w:rPr>
        <w:t>定期考核管理办法</w:t>
      </w:r>
      <w:r>
        <w:rPr>
          <w:rFonts w:ascii="宋体" w:hAnsi="宋体" w:cs="宋体" w:hint="eastAsia"/>
          <w:sz w:val="28"/>
          <w:szCs w:val="28"/>
        </w:rPr>
        <w:t>》规定，</w:t>
      </w:r>
      <w:r w:rsidRPr="00193FBA">
        <w:rPr>
          <w:rFonts w:ascii="宋体" w:hAnsi="宋体" w:cs="宋体" w:hint="eastAsia"/>
          <w:sz w:val="28"/>
          <w:szCs w:val="28"/>
        </w:rPr>
        <w:t>医师在考核周期内有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种</w:t>
      </w:r>
      <w:r w:rsidRPr="00193FBA">
        <w:rPr>
          <w:rFonts w:ascii="宋体" w:hAnsi="宋体" w:cs="宋体" w:hint="eastAsia"/>
          <w:sz w:val="28"/>
          <w:szCs w:val="28"/>
        </w:rPr>
        <w:t>情形之一的，考核机构应当认定为考核不合格</w:t>
      </w:r>
      <w:r>
        <w:rPr>
          <w:rFonts w:ascii="宋体" w:hAnsi="宋体" w:cs="宋体" w:hint="eastAsia"/>
          <w:sz w:val="28"/>
          <w:szCs w:val="28"/>
        </w:rPr>
        <w:t>，您是否了解相关内容？</w:t>
      </w:r>
    </w:p>
    <w:p w:rsidR="00E715F6" w:rsidRPr="00193FBA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您是否知道卫生行政部门会将考核结果记入《医师执业证书》的“执业记录”栏，并录入医师执业注册信息库？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您认为定期考核合格作为医师评先、评优、晋升及多点执业的必备条件之一是否合理？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对于考核结果在一定范围内进行公示，您是否认同？</w:t>
      </w: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如果认同，您认为公示的范围应该是：</w:t>
      </w:r>
    </w:p>
    <w:p w:rsidR="00E715F6" w:rsidRPr="009500DE" w:rsidRDefault="00E715F6" w:rsidP="00193FBA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向全社会公示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在业内公示</w:t>
      </w:r>
      <w:r>
        <w:rPr>
          <w:rFonts w:ascii="宋体" w:hAnsi="宋体" w:cs="宋体"/>
          <w:sz w:val="28"/>
          <w:szCs w:val="28"/>
        </w:rPr>
        <w:t xml:space="preserve">  C.</w:t>
      </w:r>
      <w:r>
        <w:rPr>
          <w:rFonts w:ascii="宋体" w:hAnsi="宋体" w:cs="宋体" w:hint="eastAsia"/>
          <w:sz w:val="28"/>
          <w:szCs w:val="28"/>
        </w:rPr>
        <w:t>在本省</w:t>
      </w:r>
      <w:r>
        <w:rPr>
          <w:rFonts w:ascii="宋体" w:hAnsi="宋体" w:cs="宋体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地区公示</w:t>
      </w:r>
      <w:r>
        <w:rPr>
          <w:rFonts w:ascii="宋体" w:hAnsi="宋体" w:cs="宋体"/>
          <w:sz w:val="28"/>
          <w:szCs w:val="28"/>
        </w:rPr>
        <w:t xml:space="preserve">  D.</w:t>
      </w:r>
      <w:r>
        <w:rPr>
          <w:rFonts w:ascii="宋体" w:hAnsi="宋体" w:cs="宋体" w:hint="eastAsia"/>
          <w:sz w:val="28"/>
          <w:szCs w:val="28"/>
        </w:rPr>
        <w:t>在本医院公示</w:t>
      </w:r>
    </w:p>
    <w:p w:rsidR="00E715F6" w:rsidRDefault="00E715F6" w:rsidP="0093223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您的执业年限是：</w:t>
      </w:r>
    </w:p>
    <w:p w:rsidR="00E715F6" w:rsidRDefault="00E715F6" w:rsidP="0093223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 w:rsidRPr="00D677F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年以下</w:t>
      </w:r>
      <w:r>
        <w:rPr>
          <w:rFonts w:ascii="宋体" w:hAnsi="宋体" w:cs="宋体"/>
          <w:sz w:val="28"/>
          <w:szCs w:val="28"/>
        </w:rPr>
        <w:t xml:space="preserve">   B.</w:t>
      </w:r>
      <w:r w:rsidRPr="00D677FB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C.12</w:t>
      </w:r>
      <w:r>
        <w:rPr>
          <w:rFonts w:ascii="宋体" w:hAnsi="宋体" w:cs="宋体" w:hint="eastAsia"/>
          <w:sz w:val="28"/>
          <w:szCs w:val="28"/>
        </w:rPr>
        <w:t>年以上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您是否知道具有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年以上执业经历，在考核周期内无不良执业行为记录的，考核可以执行简易程序？</w:t>
      </w:r>
    </w:p>
    <w:p w:rsidR="00E715F6" w:rsidRDefault="00E715F6" w:rsidP="003B5CA4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12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您希望业务水平测评采用哪种考核方式？</w:t>
      </w:r>
    </w:p>
    <w:p w:rsidR="00E715F6" w:rsidRDefault="00E715F6" w:rsidP="00C077C8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 w:rsidRPr="004D2DCC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笔试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集中机考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</w:rPr>
        <w:t>网络随时考核</w:t>
      </w:r>
      <w:r>
        <w:rPr>
          <w:rFonts w:ascii="宋体" w:hAnsi="宋体" w:cs="宋体"/>
          <w:sz w:val="28"/>
          <w:szCs w:val="28"/>
        </w:rPr>
        <w:t xml:space="preserve">   D.</w:t>
      </w:r>
      <w:r>
        <w:rPr>
          <w:rFonts w:ascii="宋体" w:hAnsi="宋体" w:cs="宋体" w:hint="eastAsia"/>
          <w:sz w:val="28"/>
          <w:szCs w:val="28"/>
        </w:rPr>
        <w:t>手机</w:t>
      </w:r>
      <w:r>
        <w:rPr>
          <w:rFonts w:ascii="宋体" w:hAnsi="宋体" w:cs="宋体"/>
          <w:sz w:val="28"/>
          <w:szCs w:val="28"/>
        </w:rPr>
        <w:t>APP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医师定期考核目前主要按执业类别进行考核，如果将来按照执业范围或者分专业考核，您对此的观点是？</w:t>
      </w:r>
    </w:p>
    <w:p w:rsidR="00E715F6" w:rsidRDefault="00E715F6" w:rsidP="00C27157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非常必要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没有必要</w:t>
      </w:r>
      <w:r>
        <w:rPr>
          <w:rFonts w:ascii="宋体" w:hAnsi="宋体" w:cs="宋体"/>
          <w:sz w:val="28"/>
          <w:szCs w:val="28"/>
        </w:rPr>
        <w:t xml:space="preserve">   C.</w:t>
      </w:r>
      <w:r>
        <w:rPr>
          <w:rFonts w:ascii="宋体" w:hAnsi="宋体" w:cs="宋体" w:hint="eastAsia"/>
          <w:sz w:val="28"/>
          <w:szCs w:val="28"/>
        </w:rPr>
        <w:t>无所谓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您认为定期考核最令您困惑的是（可多选）：</w:t>
      </w:r>
    </w:p>
    <w:p w:rsidR="00E715F6" w:rsidRPr="00CC57A7" w:rsidRDefault="00E715F6" w:rsidP="0044661C">
      <w:pPr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>
        <w:rPr>
          <w:rFonts w:ascii="宋体" w:hAnsi="宋体" w:cs="宋体" w:hint="eastAsia"/>
          <w:sz w:val="28"/>
          <w:szCs w:val="28"/>
        </w:rPr>
        <w:t>考试负担过重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B.</w:t>
      </w:r>
      <w:r>
        <w:rPr>
          <w:rFonts w:ascii="宋体" w:hAnsi="宋体" w:cs="宋体" w:hint="eastAsia"/>
          <w:sz w:val="28"/>
          <w:szCs w:val="28"/>
        </w:rPr>
        <w:t>工作繁忙没时间准备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</w:rPr>
        <w:t>工作繁忙没时间参加考核</w:t>
      </w:r>
      <w:r>
        <w:rPr>
          <w:rFonts w:ascii="宋体" w:hAnsi="宋体" w:cs="宋体"/>
          <w:sz w:val="28"/>
          <w:szCs w:val="28"/>
        </w:rPr>
        <w:t xml:space="preserve">  D.</w:t>
      </w:r>
      <w:r>
        <w:rPr>
          <w:rFonts w:ascii="宋体" w:hAnsi="宋体" w:cs="宋体" w:hint="eastAsia"/>
          <w:sz w:val="28"/>
          <w:szCs w:val="28"/>
        </w:rPr>
        <w:t>考核内容和实际工作脱节</w:t>
      </w:r>
      <w:r>
        <w:rPr>
          <w:rFonts w:ascii="宋体" w:hAnsi="宋体" w:cs="宋体"/>
          <w:sz w:val="28"/>
          <w:szCs w:val="28"/>
        </w:rPr>
        <w:t xml:space="preserve">   E.</w:t>
      </w:r>
      <w:r w:rsidRPr="00CC57A7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定考收费</w:t>
      </w:r>
      <w:r>
        <w:rPr>
          <w:rFonts w:ascii="宋体" w:hAnsi="宋体" w:cs="宋体"/>
          <w:sz w:val="28"/>
          <w:szCs w:val="28"/>
        </w:rPr>
        <w:t xml:space="preserve">  F.</w:t>
      </w:r>
      <w:r>
        <w:rPr>
          <w:rFonts w:ascii="宋体" w:hAnsi="宋体" w:cs="宋体" w:hint="eastAsia"/>
          <w:sz w:val="28"/>
          <w:szCs w:val="28"/>
        </w:rPr>
        <w:t>目前参加不参加考核或者考核合格不合格都一样</w:t>
      </w:r>
      <w:r>
        <w:rPr>
          <w:rFonts w:ascii="宋体" w:hAnsi="宋体" w:cs="宋体"/>
          <w:sz w:val="28"/>
          <w:szCs w:val="28"/>
        </w:rPr>
        <w:t xml:space="preserve">  G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其他</w:t>
      </w:r>
      <w:r>
        <w:rPr>
          <w:rFonts w:ascii="宋体" w:hAnsi="宋体" w:cs="宋体"/>
          <w:sz w:val="28"/>
          <w:szCs w:val="28"/>
        </w:rPr>
        <w:t>_____________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您认为业务水平测评客观有效的形式是（可多选）：</w:t>
      </w:r>
    </w:p>
    <w:p w:rsidR="00E715F6" w:rsidRDefault="00E715F6" w:rsidP="00C27157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>
        <w:rPr>
          <w:rFonts w:ascii="宋体" w:hAnsi="宋体" w:cs="宋体" w:hint="eastAsia"/>
          <w:sz w:val="28"/>
          <w:szCs w:val="28"/>
        </w:rPr>
        <w:t>专业知识考试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同行评议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</w:rPr>
        <w:t>患者评价</w:t>
      </w:r>
      <w:r>
        <w:rPr>
          <w:rFonts w:ascii="宋体" w:hAnsi="宋体" w:cs="宋体"/>
          <w:sz w:val="28"/>
          <w:szCs w:val="28"/>
        </w:rPr>
        <w:t xml:space="preserve">  D.</w:t>
      </w:r>
      <w:r>
        <w:rPr>
          <w:rFonts w:ascii="宋体" w:hAnsi="宋体" w:cs="宋体" w:hint="eastAsia"/>
          <w:sz w:val="28"/>
          <w:szCs w:val="28"/>
        </w:rPr>
        <w:t>所在医疗机构评定</w:t>
      </w:r>
      <w:r>
        <w:rPr>
          <w:rFonts w:ascii="宋体" w:hAnsi="宋体" w:cs="宋体"/>
          <w:sz w:val="28"/>
          <w:szCs w:val="28"/>
        </w:rPr>
        <w:t xml:space="preserve">   E.</w:t>
      </w:r>
      <w:r>
        <w:rPr>
          <w:rFonts w:ascii="宋体" w:hAnsi="宋体" w:cs="宋体" w:hint="eastAsia"/>
          <w:sz w:val="28"/>
          <w:szCs w:val="28"/>
        </w:rPr>
        <w:t>医学病案文书的书写</w:t>
      </w:r>
      <w:r>
        <w:rPr>
          <w:rFonts w:ascii="宋体" w:hAnsi="宋体" w:cs="宋体"/>
          <w:sz w:val="28"/>
          <w:szCs w:val="28"/>
        </w:rPr>
        <w:t xml:space="preserve">   F.</w:t>
      </w:r>
      <w:r>
        <w:rPr>
          <w:rFonts w:ascii="宋体" w:hAnsi="宋体" w:cs="宋体" w:hint="eastAsia"/>
          <w:sz w:val="28"/>
          <w:szCs w:val="28"/>
        </w:rPr>
        <w:t>个人述职</w:t>
      </w:r>
      <w:r>
        <w:rPr>
          <w:rFonts w:ascii="宋体" w:hAnsi="宋体" w:cs="宋体"/>
          <w:sz w:val="28"/>
          <w:szCs w:val="28"/>
        </w:rPr>
        <w:t xml:space="preserve">   G.</w:t>
      </w:r>
      <w:r w:rsidRPr="00CC57A7">
        <w:rPr>
          <w:rFonts w:ascii="宋体" w:hAnsi="宋体" w:cs="宋体"/>
          <w:sz w:val="28"/>
          <w:szCs w:val="28"/>
        </w:rPr>
        <w:t xml:space="preserve"> </w:t>
      </w:r>
      <w:r w:rsidRPr="00CC57A7">
        <w:rPr>
          <w:rFonts w:ascii="宋体" w:hAnsi="宋体" w:cs="宋体" w:hint="eastAsia"/>
          <w:sz w:val="28"/>
          <w:szCs w:val="28"/>
        </w:rPr>
        <w:t>技术操作的考核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16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国外对医师执照的审核年限一般为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至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年不等，您认为我国医师定期考核几年进行一次比较合适？</w:t>
      </w:r>
    </w:p>
    <w:p w:rsidR="00E715F6" w:rsidRDefault="00E715F6" w:rsidP="00FB0AF8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B.3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C.</w:t>
      </w:r>
      <w:r w:rsidRPr="004D2DCC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D. 5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F.5</w:t>
      </w:r>
      <w:r>
        <w:rPr>
          <w:rFonts w:ascii="宋体" w:hAnsi="宋体" w:cs="宋体" w:hint="eastAsia"/>
          <w:sz w:val="28"/>
          <w:szCs w:val="28"/>
        </w:rPr>
        <w:t>年以上</w:t>
      </w:r>
    </w:p>
    <w:p w:rsidR="00E715F6" w:rsidRDefault="00E715F6" w:rsidP="00451DFC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17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您是否认为进行卫生法律法规知识学习是必要的？</w:t>
      </w: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D05FC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您是否参加过卫生法律法规知识的培训？</w:t>
      </w: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D05FC6">
      <w:pPr>
        <w:ind w:left="31680" w:hangingChars="152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18</w:t>
      </w:r>
      <w:r>
        <w:rPr>
          <w:rFonts w:ascii="宋体" w:cs="宋体"/>
          <w:sz w:val="28"/>
          <w:szCs w:val="28"/>
        </w:rPr>
        <w:t>.</w:t>
      </w:r>
      <w:r w:rsidRPr="00086F2F">
        <w:rPr>
          <w:rFonts w:ascii="宋体" w:hAnsi="宋体" w:cs="宋体" w:hint="eastAsia"/>
          <w:sz w:val="28"/>
          <w:szCs w:val="28"/>
        </w:rPr>
        <w:t>您认为人文医学的学习对医师执业的作用：</w:t>
      </w:r>
    </w:p>
    <w:p w:rsidR="00E715F6" w:rsidRDefault="00E715F6" w:rsidP="00D05FC6">
      <w:pPr>
        <w:ind w:left="31680" w:hangingChars="152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86F2F">
        <w:rPr>
          <w:rFonts w:ascii="宋体" w:hAnsi="宋体" w:cs="宋体" w:hint="eastAsia"/>
          <w:sz w:val="28"/>
          <w:szCs w:val="28"/>
        </w:rPr>
        <w:t>帮助很大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B.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86F2F">
        <w:rPr>
          <w:rFonts w:ascii="宋体" w:hAnsi="宋体" w:cs="宋体" w:hint="eastAsia"/>
          <w:sz w:val="28"/>
          <w:szCs w:val="28"/>
        </w:rPr>
        <w:t>一般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C.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86F2F">
        <w:rPr>
          <w:rFonts w:ascii="宋体" w:hAnsi="宋体" w:cs="宋体" w:hint="eastAsia"/>
          <w:sz w:val="28"/>
          <w:szCs w:val="28"/>
        </w:rPr>
        <w:t>没有帮助</w:t>
      </w:r>
      <w:r>
        <w:rPr>
          <w:rFonts w:ascii="宋体" w:hAnsi="宋体" w:cs="宋体"/>
          <w:sz w:val="28"/>
          <w:szCs w:val="28"/>
        </w:rPr>
        <w:t xml:space="preserve">  D.</w:t>
      </w:r>
      <w:r w:rsidRPr="00086F2F">
        <w:rPr>
          <w:rFonts w:ascii="宋体" w:hAnsi="宋体" w:cs="宋体"/>
          <w:sz w:val="28"/>
          <w:szCs w:val="28"/>
        </w:rPr>
        <w:t xml:space="preserve"> </w:t>
      </w:r>
      <w:r w:rsidRPr="00086F2F">
        <w:rPr>
          <w:rFonts w:ascii="宋体" w:hAnsi="宋体" w:cs="宋体" w:hint="eastAsia"/>
          <w:sz w:val="28"/>
          <w:szCs w:val="28"/>
        </w:rPr>
        <w:t>无所谓</w:t>
      </w:r>
    </w:p>
    <w:p w:rsidR="00E715F6" w:rsidRDefault="00E715F6" w:rsidP="00D05FC6">
      <w:pPr>
        <w:ind w:firstLineChars="152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您是否认为进行人文医学学习是必要的？</w:t>
      </w: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D05FC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您是否参加过人文医学知识的培训？</w:t>
      </w: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0907C1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19.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您认为人文医学考核应包括的内容</w:t>
      </w:r>
      <w:r>
        <w:rPr>
          <w:rFonts w:ascii="宋体" w:hAnsi="宋体" w:cs="宋体" w:hint="eastAsia"/>
          <w:sz w:val="28"/>
          <w:szCs w:val="28"/>
        </w:rPr>
        <w:t>（可多选）</w:t>
      </w:r>
      <w:r w:rsidRPr="000907C1">
        <w:rPr>
          <w:rFonts w:ascii="宋体" w:hAnsi="宋体" w:cs="宋体" w:hint="eastAsia"/>
          <w:sz w:val="28"/>
          <w:szCs w:val="28"/>
        </w:rPr>
        <w:t>：</w:t>
      </w:r>
    </w:p>
    <w:p w:rsidR="00E715F6" w:rsidRDefault="00E715F6" w:rsidP="000907C1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 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医学心理学</w:t>
      </w:r>
      <w:r w:rsidRPr="0069006F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B.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医学伦理学</w:t>
      </w:r>
      <w:r w:rsidRPr="0069006F"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C.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医患沟通技巧</w:t>
      </w:r>
      <w:r>
        <w:rPr>
          <w:rFonts w:ascii="宋体" w:hAnsi="宋体" w:cs="宋体"/>
          <w:sz w:val="28"/>
          <w:szCs w:val="28"/>
        </w:rPr>
        <w:t xml:space="preserve">  D.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医务人员行为规范</w:t>
      </w:r>
      <w:r>
        <w:rPr>
          <w:rFonts w:ascii="宋体" w:hAnsi="宋体" w:cs="宋体"/>
          <w:sz w:val="28"/>
          <w:szCs w:val="28"/>
        </w:rPr>
        <w:t xml:space="preserve">   E.</w:t>
      </w:r>
      <w:r w:rsidRPr="000907C1">
        <w:rPr>
          <w:rFonts w:ascii="宋体" w:hAnsi="宋体" w:cs="宋体"/>
          <w:sz w:val="28"/>
          <w:szCs w:val="28"/>
        </w:rPr>
        <w:t xml:space="preserve"> </w:t>
      </w:r>
      <w:r w:rsidRPr="000907C1">
        <w:rPr>
          <w:rFonts w:ascii="宋体" w:hAnsi="宋体" w:cs="宋体" w:hint="eastAsia"/>
          <w:sz w:val="28"/>
          <w:szCs w:val="28"/>
        </w:rPr>
        <w:t>医学人文与文化</w:t>
      </w:r>
      <w:r>
        <w:rPr>
          <w:rFonts w:ascii="宋体" w:hAnsi="宋体" w:cs="宋体"/>
          <w:sz w:val="28"/>
          <w:szCs w:val="28"/>
        </w:rPr>
        <w:t xml:space="preserve">   </w:t>
      </w:r>
    </w:p>
    <w:p w:rsidR="00E715F6" w:rsidRDefault="00E715F6" w:rsidP="003156B1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如果把继续医学教育作为定考进行业务水平测评的一种形式，您是否认同？</w:t>
      </w:r>
      <w:r>
        <w:rPr>
          <w:rFonts w:ascii="宋体" w:hAnsi="宋体" w:cs="宋体"/>
          <w:sz w:val="28"/>
          <w:szCs w:val="28"/>
        </w:rPr>
        <w:t xml:space="preserve">  A.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否</w:t>
      </w:r>
    </w:p>
    <w:p w:rsidR="00E715F6" w:rsidRDefault="00E715F6" w:rsidP="00F135A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、如果针对医师定期考核进行培训或者学习，哪种方式您最认同：</w:t>
      </w:r>
    </w:p>
    <w:p w:rsidR="00E715F6" w:rsidRPr="00E64695" w:rsidRDefault="00E715F6" w:rsidP="00F135A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 w:rsidRPr="00E64695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通过纸质教材学习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现场授课培训</w:t>
      </w:r>
      <w:r>
        <w:rPr>
          <w:rFonts w:ascii="宋体" w:hAnsi="宋体" w:cs="宋体"/>
          <w:sz w:val="28"/>
          <w:szCs w:val="28"/>
        </w:rPr>
        <w:t xml:space="preserve">   C.</w:t>
      </w:r>
      <w:r w:rsidRPr="00E64695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网上自学</w:t>
      </w:r>
    </w:p>
    <w:p w:rsidR="00E715F6" w:rsidRDefault="00E715F6" w:rsidP="00D677FB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22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参加定期考核后，您觉得考核在哪些方面对您的执业有所帮助？（可多选）</w:t>
      </w:r>
    </w:p>
    <w:p w:rsidR="00E715F6" w:rsidRDefault="00E715F6" w:rsidP="00D677FB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业务水平</w:t>
      </w:r>
      <w:r>
        <w:rPr>
          <w:rFonts w:ascii="宋体" w:hAnsi="宋体" w:cs="宋体"/>
          <w:sz w:val="28"/>
          <w:szCs w:val="28"/>
        </w:rPr>
        <w:t xml:space="preserve">   B.</w:t>
      </w:r>
      <w:r>
        <w:rPr>
          <w:rFonts w:ascii="宋体" w:hAnsi="宋体" w:cs="宋体" w:hint="eastAsia"/>
          <w:sz w:val="28"/>
          <w:szCs w:val="28"/>
        </w:rPr>
        <w:t>医患关系</w:t>
      </w:r>
      <w:r>
        <w:rPr>
          <w:rFonts w:ascii="宋体" w:hAnsi="宋体" w:cs="宋体"/>
          <w:sz w:val="28"/>
          <w:szCs w:val="28"/>
        </w:rPr>
        <w:t xml:space="preserve">   C.</w:t>
      </w:r>
      <w:r>
        <w:rPr>
          <w:rFonts w:ascii="宋体" w:hAnsi="宋体" w:cs="宋体" w:hint="eastAsia"/>
          <w:sz w:val="28"/>
          <w:szCs w:val="28"/>
        </w:rPr>
        <w:t>病人安全</w:t>
      </w:r>
      <w:r>
        <w:rPr>
          <w:rFonts w:ascii="宋体" w:hAnsi="宋体" w:cs="宋体"/>
          <w:sz w:val="28"/>
          <w:szCs w:val="28"/>
        </w:rPr>
        <w:t xml:space="preserve">    D.</w:t>
      </w:r>
      <w:r>
        <w:rPr>
          <w:rFonts w:ascii="宋体" w:hAnsi="宋体" w:cs="宋体" w:hint="eastAsia"/>
          <w:sz w:val="28"/>
          <w:szCs w:val="28"/>
        </w:rPr>
        <w:t>无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E715F6" w:rsidRDefault="00E715F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23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如果给目前医师定期考核的整体工作打分（</w:t>
      </w:r>
      <w:r>
        <w:rPr>
          <w:rFonts w:ascii="宋体" w:hAnsi="宋体" w:cs="宋体"/>
          <w:sz w:val="28"/>
          <w:szCs w:val="28"/>
        </w:rPr>
        <w:t>1-10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为最低分，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为最高分），您打几分？</w:t>
      </w:r>
      <w:r>
        <w:rPr>
          <w:rFonts w:ascii="宋体" w:hAnsi="宋体" w:cs="宋体"/>
          <w:sz w:val="28"/>
          <w:szCs w:val="28"/>
        </w:rPr>
        <w:t>_______</w:t>
      </w:r>
      <w:r>
        <w:rPr>
          <w:rFonts w:ascii="宋体" w:hAnsi="宋体" w:cs="宋体" w:hint="eastAsia"/>
          <w:sz w:val="28"/>
          <w:szCs w:val="28"/>
        </w:rPr>
        <w:t>分</w:t>
      </w:r>
    </w:p>
    <w:p w:rsidR="00E715F6" w:rsidRDefault="00E715F6">
      <w:pPr>
        <w:rPr>
          <w:rFonts w:ascii="宋体" w:cs="Times New Roman"/>
          <w:sz w:val="28"/>
          <w:szCs w:val="28"/>
        </w:rPr>
      </w:pPr>
    </w:p>
    <w:p w:rsidR="00E715F6" w:rsidRPr="001D0036" w:rsidRDefault="00E715F6" w:rsidP="001D0036">
      <w:pPr>
        <w:jc w:val="right"/>
        <w:rPr>
          <w:rFonts w:ascii="宋体" w:cs="Times New Roman"/>
          <w:b/>
          <w:bCs/>
          <w:sz w:val="28"/>
          <w:szCs w:val="28"/>
        </w:rPr>
      </w:pPr>
      <w:r w:rsidRPr="001D0036">
        <w:rPr>
          <w:rFonts w:ascii="宋体" w:hAnsi="宋体" w:cs="宋体" w:hint="eastAsia"/>
          <w:b/>
          <w:bCs/>
          <w:sz w:val="28"/>
          <w:szCs w:val="28"/>
        </w:rPr>
        <w:t>再次感谢您的参与和支持！</w:t>
      </w:r>
    </w:p>
    <w:p w:rsidR="00E715F6" w:rsidRPr="001D0036" w:rsidRDefault="00E715F6" w:rsidP="001D0036">
      <w:pPr>
        <w:jc w:val="right"/>
        <w:rPr>
          <w:rFonts w:ascii="宋体" w:cs="Times New Roman"/>
          <w:b/>
          <w:bCs/>
          <w:sz w:val="28"/>
          <w:szCs w:val="28"/>
        </w:rPr>
      </w:pPr>
      <w:r w:rsidRPr="001D0036">
        <w:rPr>
          <w:rFonts w:ascii="宋体" w:hAnsi="宋体" w:cs="宋体" w:hint="eastAsia"/>
          <w:b/>
          <w:bCs/>
          <w:sz w:val="28"/>
          <w:szCs w:val="28"/>
        </w:rPr>
        <w:t>中</w:t>
      </w:r>
      <w:smartTag w:uri="urn:schemas-microsoft-com:office:smarttags" w:element="PersonName">
        <w:smartTagPr>
          <w:attr w:name="ProductID" w:val="国"/>
        </w:smartTagPr>
        <w:r w:rsidRPr="001D0036">
          <w:rPr>
            <w:rFonts w:ascii="宋体" w:hAnsi="宋体" w:cs="宋体" w:hint="eastAsia"/>
            <w:b/>
            <w:bCs/>
            <w:sz w:val="28"/>
            <w:szCs w:val="28"/>
          </w:rPr>
          <w:t>国</w:t>
        </w:r>
      </w:smartTag>
      <w:r w:rsidRPr="001D0036">
        <w:rPr>
          <w:rFonts w:ascii="宋体" w:hAnsi="宋体" w:cs="宋体" w:hint="eastAsia"/>
          <w:b/>
          <w:bCs/>
          <w:sz w:val="28"/>
          <w:szCs w:val="28"/>
        </w:rPr>
        <w:t>医</w:t>
      </w:r>
      <w:smartTag w:uri="urn:schemas-microsoft-com:office:smarttags" w:element="PersonName">
        <w:smartTagPr>
          <w:attr w:name="ProductID" w:val="师协会"/>
        </w:smartTagPr>
        <w:r w:rsidRPr="001D0036">
          <w:rPr>
            <w:rFonts w:ascii="宋体" w:hAnsi="宋体" w:cs="宋体" w:hint="eastAsia"/>
            <w:b/>
            <w:bCs/>
            <w:sz w:val="28"/>
            <w:szCs w:val="28"/>
          </w:rPr>
          <w:t>师协会</w:t>
        </w:r>
      </w:smartTag>
      <w:r w:rsidRPr="001D0036">
        <w:rPr>
          <w:rFonts w:ascii="宋体" w:hAnsi="宋体" w:cs="宋体" w:hint="eastAsia"/>
          <w:b/>
          <w:bCs/>
          <w:sz w:val="28"/>
          <w:szCs w:val="28"/>
        </w:rPr>
        <w:t>医师定期考核</w:t>
      </w:r>
      <w:r>
        <w:rPr>
          <w:rFonts w:ascii="宋体" w:hAnsi="宋体" w:cs="宋体" w:hint="eastAsia"/>
          <w:b/>
          <w:bCs/>
          <w:sz w:val="28"/>
          <w:szCs w:val="28"/>
        </w:rPr>
        <w:t>管理</w:t>
      </w:r>
      <w:r w:rsidRPr="001D0036">
        <w:rPr>
          <w:rFonts w:ascii="宋体" w:hAnsi="宋体" w:cs="宋体" w:hint="eastAsia"/>
          <w:b/>
          <w:bCs/>
          <w:sz w:val="28"/>
          <w:szCs w:val="28"/>
        </w:rPr>
        <w:t>办公室</w:t>
      </w:r>
    </w:p>
    <w:sectPr w:rsidR="00E715F6" w:rsidRPr="001D0036" w:rsidSect="00822D4E">
      <w:footerReference w:type="default" r:id="rId7"/>
      <w:pgSz w:w="11906" w:h="16838"/>
      <w:pgMar w:top="1440" w:right="1558" w:bottom="1440" w:left="1800" w:header="851" w:footer="66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F6" w:rsidRDefault="00E715F6" w:rsidP="001D03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715F6" w:rsidRDefault="00E715F6" w:rsidP="001D03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F6" w:rsidRDefault="00E715F6">
    <w:pPr>
      <w:pStyle w:val="Footer"/>
      <w:jc w:val="right"/>
      <w:rPr>
        <w:rFonts w:cs="Times New Roman"/>
      </w:rPr>
    </w:pPr>
    <w:fldSimple w:instr=" PAGE   \* MERGEFORMAT ">
      <w:r w:rsidRPr="00D05FC6">
        <w:rPr>
          <w:noProof/>
          <w:lang w:val="zh-CN"/>
        </w:rPr>
        <w:t>1</w:t>
      </w:r>
    </w:fldSimple>
  </w:p>
  <w:p w:rsidR="00E715F6" w:rsidRDefault="00E715F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F6" w:rsidRDefault="00E715F6" w:rsidP="001D03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715F6" w:rsidRDefault="00E715F6" w:rsidP="001D03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3B2"/>
    <w:multiLevelType w:val="hybridMultilevel"/>
    <w:tmpl w:val="9D681CF8"/>
    <w:lvl w:ilvl="0" w:tplc="1646ECA8">
      <w:numFmt w:val="decimal"/>
      <w:lvlText w:val="%1次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3F2"/>
    <w:rsid w:val="00007722"/>
    <w:rsid w:val="00012AFA"/>
    <w:rsid w:val="00035C97"/>
    <w:rsid w:val="00073C9D"/>
    <w:rsid w:val="00086F2F"/>
    <w:rsid w:val="000907C1"/>
    <w:rsid w:val="000D4B4F"/>
    <w:rsid w:val="000E742A"/>
    <w:rsid w:val="00110843"/>
    <w:rsid w:val="00113885"/>
    <w:rsid w:val="0014275E"/>
    <w:rsid w:val="001710FD"/>
    <w:rsid w:val="0017206B"/>
    <w:rsid w:val="001829B0"/>
    <w:rsid w:val="0018591F"/>
    <w:rsid w:val="00193FBA"/>
    <w:rsid w:val="00194DB7"/>
    <w:rsid w:val="001A221E"/>
    <w:rsid w:val="001A33AF"/>
    <w:rsid w:val="001B621A"/>
    <w:rsid w:val="001C764F"/>
    <w:rsid w:val="001D0036"/>
    <w:rsid w:val="001D03F2"/>
    <w:rsid w:val="001E1BBB"/>
    <w:rsid w:val="002162A5"/>
    <w:rsid w:val="002349AE"/>
    <w:rsid w:val="002357E0"/>
    <w:rsid w:val="002412A6"/>
    <w:rsid w:val="002505E5"/>
    <w:rsid w:val="00255B90"/>
    <w:rsid w:val="0027673B"/>
    <w:rsid w:val="002A1D06"/>
    <w:rsid w:val="002A4D8D"/>
    <w:rsid w:val="002A7811"/>
    <w:rsid w:val="002A7F52"/>
    <w:rsid w:val="002F0511"/>
    <w:rsid w:val="002F4595"/>
    <w:rsid w:val="003148C3"/>
    <w:rsid w:val="003156B1"/>
    <w:rsid w:val="003B5CA4"/>
    <w:rsid w:val="003C6277"/>
    <w:rsid w:val="003C6D08"/>
    <w:rsid w:val="003D6836"/>
    <w:rsid w:val="00410F2A"/>
    <w:rsid w:val="004143BC"/>
    <w:rsid w:val="004262CE"/>
    <w:rsid w:val="00436EF7"/>
    <w:rsid w:val="0044661C"/>
    <w:rsid w:val="00451DFC"/>
    <w:rsid w:val="00456057"/>
    <w:rsid w:val="004579B3"/>
    <w:rsid w:val="004862CC"/>
    <w:rsid w:val="004D2DCC"/>
    <w:rsid w:val="005220A1"/>
    <w:rsid w:val="005A5387"/>
    <w:rsid w:val="005B1076"/>
    <w:rsid w:val="0062047A"/>
    <w:rsid w:val="00653CFF"/>
    <w:rsid w:val="006638F8"/>
    <w:rsid w:val="00683914"/>
    <w:rsid w:val="0069006F"/>
    <w:rsid w:val="00697B52"/>
    <w:rsid w:val="006B00A0"/>
    <w:rsid w:val="006C14AB"/>
    <w:rsid w:val="006D6AEE"/>
    <w:rsid w:val="006E0E55"/>
    <w:rsid w:val="007157F6"/>
    <w:rsid w:val="00731ECB"/>
    <w:rsid w:val="0075050B"/>
    <w:rsid w:val="00772856"/>
    <w:rsid w:val="0077675A"/>
    <w:rsid w:val="007D4ACC"/>
    <w:rsid w:val="007D4CC7"/>
    <w:rsid w:val="00810E9C"/>
    <w:rsid w:val="00816565"/>
    <w:rsid w:val="00822D4E"/>
    <w:rsid w:val="00830174"/>
    <w:rsid w:val="0083169C"/>
    <w:rsid w:val="0087013C"/>
    <w:rsid w:val="008A05FD"/>
    <w:rsid w:val="008B5030"/>
    <w:rsid w:val="008D289B"/>
    <w:rsid w:val="00906CB1"/>
    <w:rsid w:val="00932234"/>
    <w:rsid w:val="00942B2B"/>
    <w:rsid w:val="009500DE"/>
    <w:rsid w:val="00954E2A"/>
    <w:rsid w:val="009604E2"/>
    <w:rsid w:val="00975658"/>
    <w:rsid w:val="009913DB"/>
    <w:rsid w:val="00A062A4"/>
    <w:rsid w:val="00A36C27"/>
    <w:rsid w:val="00A65B6C"/>
    <w:rsid w:val="00A77597"/>
    <w:rsid w:val="00AC5BFE"/>
    <w:rsid w:val="00B039C5"/>
    <w:rsid w:val="00B55B5F"/>
    <w:rsid w:val="00B9028A"/>
    <w:rsid w:val="00B92406"/>
    <w:rsid w:val="00BA0596"/>
    <w:rsid w:val="00BB25AB"/>
    <w:rsid w:val="00BE037B"/>
    <w:rsid w:val="00C077C8"/>
    <w:rsid w:val="00C1056A"/>
    <w:rsid w:val="00C20350"/>
    <w:rsid w:val="00C25178"/>
    <w:rsid w:val="00C27157"/>
    <w:rsid w:val="00C733D1"/>
    <w:rsid w:val="00CB7A6F"/>
    <w:rsid w:val="00CC0A5A"/>
    <w:rsid w:val="00CC57A7"/>
    <w:rsid w:val="00CC5DE0"/>
    <w:rsid w:val="00CD4AD6"/>
    <w:rsid w:val="00CF56F8"/>
    <w:rsid w:val="00D05FC6"/>
    <w:rsid w:val="00D12529"/>
    <w:rsid w:val="00D336B9"/>
    <w:rsid w:val="00D36E12"/>
    <w:rsid w:val="00D64FB4"/>
    <w:rsid w:val="00D677FB"/>
    <w:rsid w:val="00D67EF2"/>
    <w:rsid w:val="00D7652E"/>
    <w:rsid w:val="00D808E3"/>
    <w:rsid w:val="00D84F1D"/>
    <w:rsid w:val="00DA0889"/>
    <w:rsid w:val="00DA34AB"/>
    <w:rsid w:val="00DD38F6"/>
    <w:rsid w:val="00DE3147"/>
    <w:rsid w:val="00E427DD"/>
    <w:rsid w:val="00E64695"/>
    <w:rsid w:val="00E66182"/>
    <w:rsid w:val="00E715F6"/>
    <w:rsid w:val="00E93D15"/>
    <w:rsid w:val="00E9512A"/>
    <w:rsid w:val="00EB4073"/>
    <w:rsid w:val="00ED473D"/>
    <w:rsid w:val="00EE6444"/>
    <w:rsid w:val="00F135A5"/>
    <w:rsid w:val="00F325CA"/>
    <w:rsid w:val="00F572B1"/>
    <w:rsid w:val="00F602CE"/>
    <w:rsid w:val="00F620FF"/>
    <w:rsid w:val="00F62A7A"/>
    <w:rsid w:val="00FB0AF8"/>
    <w:rsid w:val="00FD101C"/>
    <w:rsid w:val="00FD50D1"/>
    <w:rsid w:val="00FE7A59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3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0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03F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D101C"/>
    <w:pPr>
      <w:ind w:firstLineChars="200" w:firstLine="420"/>
    </w:pPr>
  </w:style>
  <w:style w:type="paragraph" w:styleId="NormalWeb">
    <w:name w:val="Normal (Web)"/>
    <w:basedOn w:val="Normal"/>
    <w:uiPriority w:val="99"/>
    <w:rsid w:val="004862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93FB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38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8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337</Words>
  <Characters>1922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Lenovo</cp:lastModifiedBy>
  <cp:revision>11</cp:revision>
  <cp:lastPrinted>2016-10-24T05:59:00Z</cp:lastPrinted>
  <dcterms:created xsi:type="dcterms:W3CDTF">2016-10-21T06:18:00Z</dcterms:created>
  <dcterms:modified xsi:type="dcterms:W3CDTF">2016-10-24T06:06:00Z</dcterms:modified>
</cp:coreProperties>
</file>